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3" w:rsidRPr="00EB2829" w:rsidRDefault="00681C8F" w:rsidP="006F5E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（様式第２６号）</w:t>
      </w:r>
    </w:p>
    <w:tbl>
      <w:tblPr>
        <w:tblW w:w="98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136"/>
        <w:gridCol w:w="363"/>
        <w:gridCol w:w="361"/>
        <w:gridCol w:w="354"/>
        <w:gridCol w:w="368"/>
        <w:gridCol w:w="348"/>
        <w:gridCol w:w="372"/>
        <w:gridCol w:w="347"/>
        <w:gridCol w:w="25"/>
        <w:gridCol w:w="348"/>
        <w:gridCol w:w="362"/>
        <w:gridCol w:w="349"/>
        <w:gridCol w:w="8"/>
        <w:gridCol w:w="11"/>
        <w:gridCol w:w="294"/>
        <w:gridCol w:w="294"/>
        <w:gridCol w:w="293"/>
        <w:gridCol w:w="339"/>
        <w:gridCol w:w="11"/>
        <w:gridCol w:w="353"/>
        <w:gridCol w:w="11"/>
        <w:gridCol w:w="339"/>
        <w:gridCol w:w="25"/>
        <w:gridCol w:w="339"/>
        <w:gridCol w:w="11"/>
        <w:gridCol w:w="353"/>
        <w:gridCol w:w="364"/>
        <w:gridCol w:w="14"/>
        <w:gridCol w:w="336"/>
        <w:gridCol w:w="14"/>
        <w:gridCol w:w="336"/>
        <w:gridCol w:w="364"/>
        <w:gridCol w:w="364"/>
        <w:gridCol w:w="280"/>
        <w:gridCol w:w="6"/>
        <w:gridCol w:w="8"/>
        <w:gridCol w:w="17"/>
        <w:gridCol w:w="141"/>
      </w:tblGrid>
      <w:tr w:rsidR="006F5E13" w:rsidRPr="002D0845" w:rsidTr="008678DE">
        <w:trPr>
          <w:cantSplit/>
          <w:trHeight w:hRule="exact" w:val="1910"/>
        </w:trPr>
        <w:tc>
          <w:tcPr>
            <w:tcW w:w="9802" w:type="dxa"/>
            <w:gridSpan w:val="39"/>
            <w:tcBorders>
              <w:bottom w:val="nil"/>
            </w:tcBorders>
          </w:tcPr>
          <w:p w:rsidR="006F5E13" w:rsidRPr="002D0845" w:rsidRDefault="006F5E13" w:rsidP="005661C1">
            <w:pPr>
              <w:spacing w:line="250" w:lineRule="exact"/>
              <w:rPr>
                <w:rFonts w:eastAsia="ＭＳ ゴシック"/>
                <w:spacing w:val="8"/>
                <w:sz w:val="19"/>
                <w:szCs w:val="19"/>
              </w:rPr>
            </w:pPr>
          </w:p>
          <w:p w:rsidR="006F5E13" w:rsidRPr="002D0845" w:rsidRDefault="006F5E13" w:rsidP="006124FC">
            <w:pPr>
              <w:spacing w:line="210" w:lineRule="exact"/>
              <w:ind w:leftChars="100" w:left="210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z w:val="19"/>
                <w:szCs w:val="19"/>
              </w:rPr>
              <w:t>（居宅介護</w:t>
            </w:r>
            <w:r w:rsidRPr="002D0845">
              <w:rPr>
                <w:rFonts w:eastAsia="ＭＳ ゴシック" w:hint="eastAsia"/>
                <w:spacing w:val="4"/>
                <w:sz w:val="19"/>
                <w:szCs w:val="19"/>
              </w:rPr>
              <w:t>、</w:t>
            </w:r>
            <w:r w:rsidRPr="002D0845">
              <w:rPr>
                <w:rFonts w:eastAsia="ＭＳ ゴシック" w:hint="eastAsia"/>
                <w:spacing w:val="2"/>
                <w:sz w:val="19"/>
                <w:szCs w:val="19"/>
              </w:rPr>
              <w:t>重度訪問介</w:t>
            </w:r>
            <w:r w:rsidRPr="002D0845">
              <w:rPr>
                <w:rFonts w:eastAsia="ＭＳ ゴシック" w:hint="eastAsia"/>
                <w:spacing w:val="4"/>
                <w:sz w:val="19"/>
                <w:szCs w:val="19"/>
              </w:rPr>
              <w:t>護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、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同行援護、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行動援護</w:t>
            </w:r>
            <w:r w:rsidRPr="002D0845">
              <w:rPr>
                <w:rFonts w:eastAsia="ＭＳ ゴシック" w:hint="eastAsia"/>
                <w:spacing w:val="4"/>
                <w:sz w:val="19"/>
                <w:szCs w:val="19"/>
              </w:rPr>
              <w:t>、短期入所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、生活介護</w:t>
            </w:r>
            <w:r w:rsidRPr="002D0845">
              <w:rPr>
                <w:rFonts w:eastAsia="ＭＳ ゴシック" w:hint="eastAsia"/>
                <w:spacing w:val="4"/>
                <w:sz w:val="19"/>
                <w:szCs w:val="19"/>
              </w:rPr>
              <w:t>、自立訓練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、</w:t>
            </w:r>
            <w:r w:rsidR="006124FC">
              <w:rPr>
                <w:rFonts w:eastAsia="ＭＳ ゴシック" w:hint="eastAsia"/>
                <w:sz w:val="19"/>
                <w:szCs w:val="19"/>
              </w:rPr>
              <w:t>就労定着支援、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就労移行支</w:t>
            </w:r>
            <w:bookmarkStart w:id="0" w:name="_GoBack"/>
            <w:bookmarkEnd w:id="0"/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援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、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就労継続支援</w:t>
            </w:r>
            <w:r w:rsidRPr="002D0845">
              <w:rPr>
                <w:rFonts w:eastAsia="ＭＳ ゴシック" w:hint="eastAsia"/>
                <w:spacing w:val="2"/>
                <w:sz w:val="19"/>
                <w:szCs w:val="19"/>
              </w:rPr>
              <w:t>、地域移行支援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、地域定着支援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）契約内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容</w:t>
            </w:r>
            <w:r w:rsidRPr="002D0845">
              <w:rPr>
                <w:rFonts w:eastAsia="ＭＳ ゴシック" w:hint="eastAsia"/>
                <w:spacing w:val="6"/>
                <w:sz w:val="19"/>
                <w:szCs w:val="19"/>
              </w:rPr>
              <w:t>（</w:t>
            </w:r>
            <w:r w:rsidRPr="002D0845">
              <w:rPr>
                <w:rFonts w:eastAsia="ＭＳ ゴシック" w:hint="eastAsia"/>
                <w:spacing w:val="2"/>
                <w:sz w:val="19"/>
                <w:szCs w:val="19"/>
              </w:rPr>
              <w:t>障害福祉サービス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受給</w:t>
            </w:r>
            <w:r w:rsidR="00EB2829">
              <w:rPr>
                <w:rFonts w:eastAsia="ＭＳ ゴシック" w:hint="eastAsia"/>
                <w:spacing w:val="3"/>
                <w:sz w:val="19"/>
                <w:szCs w:val="19"/>
              </w:rPr>
              <w:t>者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証</w:t>
            </w:r>
            <w:r w:rsidRPr="002D0845">
              <w:rPr>
                <w:rFonts w:eastAsia="ＭＳ ゴシック" w:hint="eastAsia"/>
                <w:spacing w:val="6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2"/>
                <w:sz w:val="19"/>
                <w:szCs w:val="19"/>
              </w:rPr>
              <w:t>地域相談支援受給者証記</w:t>
            </w:r>
            <w:r w:rsidRPr="002D0845">
              <w:rPr>
                <w:rFonts w:eastAsia="ＭＳ ゴシック" w:hint="eastAsia"/>
                <w:sz w:val="19"/>
                <w:szCs w:val="19"/>
              </w:rPr>
              <w:t xml:space="preserve">載　</w:t>
            </w:r>
            <w:r w:rsidR="00291E9D">
              <w:rPr>
                <w:rFonts w:eastAsia="ＭＳ ゴシック" w:hint="eastAsia"/>
                <w:sz w:val="19"/>
                <w:szCs w:val="19"/>
              </w:rPr>
              <w:t xml:space="preserve"> 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事項）報告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書</w:t>
            </w:r>
          </w:p>
          <w:p w:rsidR="006F5E13" w:rsidRPr="002D0845" w:rsidRDefault="006F5E13" w:rsidP="00291E9D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  <w:p w:rsidR="006F5E13" w:rsidRPr="002D0845" w:rsidRDefault="006F5E13" w:rsidP="005661C1">
            <w:pPr>
              <w:spacing w:before="20" w:line="240" w:lineRule="exact"/>
              <w:jc w:val="righ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20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 xml:space="preserve">　年</w:t>
            </w:r>
            <w:r w:rsidRPr="002D0845">
              <w:rPr>
                <w:rFonts w:eastAsia="ＭＳ ゴシック" w:hint="eastAsia"/>
                <w:spacing w:val="4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 xml:space="preserve">　月</w:t>
            </w:r>
            <w:r w:rsidRPr="002D0845">
              <w:rPr>
                <w:rFonts w:eastAsia="ＭＳ ゴシック" w:hint="eastAsia"/>
                <w:spacing w:val="6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 xml:space="preserve">　日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 xml:space="preserve">　</w:t>
            </w:r>
          </w:p>
        </w:tc>
      </w:tr>
      <w:tr w:rsidR="001C45A5" w:rsidRPr="002D0845" w:rsidTr="008678DE">
        <w:trPr>
          <w:cantSplit/>
          <w:trHeight w:hRule="exact" w:val="590"/>
        </w:trPr>
        <w:tc>
          <w:tcPr>
            <w:tcW w:w="3818" w:type="dxa"/>
            <w:gridSpan w:val="10"/>
            <w:vMerge w:val="restart"/>
            <w:tcBorders>
              <w:top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6F5E13" w:rsidRPr="002D0845" w:rsidRDefault="006F5E13" w:rsidP="005661C1">
            <w:pPr>
              <w:spacing w:line="240" w:lineRule="exact"/>
              <w:ind w:left="57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事業者番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号</w:t>
            </w:r>
          </w:p>
        </w:tc>
        <w:tc>
          <w:tcPr>
            <w:tcW w:w="294" w:type="dxa"/>
            <w:tcBorders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3" w:type="dxa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375" w:type="dxa"/>
            <w:gridSpan w:val="7"/>
            <w:shd w:val="pct15" w:color="auto" w:fill="auto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2D0845" w:rsidRPr="002D0845" w:rsidTr="008678DE">
        <w:trPr>
          <w:cantSplit/>
          <w:trHeight w:hRule="exact" w:val="1200"/>
        </w:trPr>
        <w:tc>
          <w:tcPr>
            <w:tcW w:w="3818" w:type="dxa"/>
            <w:gridSpan w:val="10"/>
            <w:vMerge/>
            <w:tcBorders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5"/>
            <w:vAlign w:val="center"/>
          </w:tcPr>
          <w:p w:rsidR="006F5E13" w:rsidRPr="002D0845" w:rsidRDefault="006F5E13" w:rsidP="006F5E13">
            <w:pPr>
              <w:spacing w:line="22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1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事業者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及</w:t>
            </w:r>
          </w:p>
          <w:p w:rsidR="006F5E13" w:rsidRPr="002D0845" w:rsidRDefault="006F5E13" w:rsidP="006F5E13">
            <w:pPr>
              <w:spacing w:line="22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z w:val="19"/>
                <w:szCs w:val="19"/>
              </w:rPr>
              <w:t>び</w:t>
            </w:r>
          </w:p>
          <w:p w:rsidR="006F5E13" w:rsidRPr="002D0845" w:rsidRDefault="006F5E13" w:rsidP="005661C1">
            <w:pPr>
              <w:spacing w:line="220" w:lineRule="exact"/>
              <w:ind w:left="45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その事業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所</w:t>
            </w:r>
          </w:p>
          <w:p w:rsidR="006F5E13" w:rsidRPr="002D0845" w:rsidRDefault="006F5E13" w:rsidP="006F5E13">
            <w:pPr>
              <w:spacing w:line="22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24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の名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称</w:t>
            </w:r>
          </w:p>
          <w:p w:rsidR="006F5E13" w:rsidRPr="002D0845" w:rsidRDefault="006F5E13" w:rsidP="005661C1">
            <w:pPr>
              <w:spacing w:line="220" w:lineRule="exact"/>
              <w:ind w:left="45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 xml:space="preserve">代　表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者</w:t>
            </w:r>
          </w:p>
        </w:tc>
        <w:tc>
          <w:tcPr>
            <w:tcW w:w="4765" w:type="dxa"/>
            <w:gridSpan w:val="23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1240"/>
        </w:trPr>
        <w:tc>
          <w:tcPr>
            <w:tcW w:w="9802" w:type="dxa"/>
            <w:gridSpan w:val="39"/>
            <w:tcBorders>
              <w:top w:val="nil"/>
              <w:bottom w:val="nil"/>
            </w:tcBorders>
          </w:tcPr>
          <w:p w:rsidR="006F5E13" w:rsidRPr="002D0845" w:rsidRDefault="006F5E13" w:rsidP="001C45A5">
            <w:pPr>
              <w:spacing w:line="220" w:lineRule="exact"/>
              <w:rPr>
                <w:rFonts w:eastAsia="ＭＳ ゴシック"/>
                <w:sz w:val="19"/>
                <w:szCs w:val="19"/>
              </w:rPr>
            </w:pPr>
          </w:p>
          <w:p w:rsidR="006F5E13" w:rsidRPr="002D0845" w:rsidRDefault="006F5E13" w:rsidP="00E666AD">
            <w:pPr>
              <w:spacing w:before="40"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18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下記のとおり当事業者</w:t>
            </w:r>
            <w:r w:rsidRPr="002D0845">
              <w:rPr>
                <w:rFonts w:eastAsia="ＭＳ ゴシック" w:hint="eastAsia"/>
                <w:spacing w:val="1"/>
                <w:sz w:val="19"/>
                <w:szCs w:val="19"/>
              </w:rPr>
              <w:t>と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の契約</w:t>
            </w:r>
            <w:r w:rsidRPr="002D0845">
              <w:rPr>
                <w:rFonts w:eastAsia="ＭＳ ゴシック" w:hint="eastAsia"/>
                <w:spacing w:val="3"/>
                <w:sz w:val="19"/>
                <w:szCs w:val="19"/>
              </w:rPr>
              <w:t>内</w:t>
            </w:r>
            <w:r w:rsidRPr="002D0845">
              <w:rPr>
                <w:rFonts w:eastAsia="ＭＳ ゴシック" w:hint="eastAsia"/>
                <w:spacing w:val="-5"/>
                <w:sz w:val="19"/>
                <w:szCs w:val="19"/>
              </w:rPr>
              <w:t>容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（障害福祉</w:t>
            </w: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サービス受給</w:t>
            </w:r>
            <w:r w:rsidR="0054308C" w:rsidRPr="002D0845">
              <w:rPr>
                <w:rFonts w:eastAsia="ＭＳ ゴシック" w:hint="eastAsia"/>
                <w:spacing w:val="-2"/>
                <w:sz w:val="19"/>
                <w:szCs w:val="19"/>
              </w:rPr>
              <w:t>者</w:t>
            </w: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証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・地域相談支援受給</w:t>
            </w:r>
            <w:r w:rsidR="0054308C" w:rsidRPr="002D0845">
              <w:rPr>
                <w:rFonts w:eastAsia="ＭＳ ゴシック" w:hint="eastAsia"/>
                <w:spacing w:val="-3"/>
                <w:sz w:val="19"/>
                <w:szCs w:val="19"/>
              </w:rPr>
              <w:t>者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証記載</w:t>
            </w:r>
            <w:r w:rsidRPr="002D0845">
              <w:rPr>
                <w:rFonts w:eastAsia="ＭＳ ゴシック" w:hint="eastAsia"/>
                <w:spacing w:val="-1"/>
                <w:sz w:val="19"/>
                <w:szCs w:val="19"/>
              </w:rPr>
              <w:t>事項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）につい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て</w:t>
            </w:r>
          </w:p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5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報告します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。</w:t>
            </w:r>
          </w:p>
          <w:p w:rsidR="006F5E13" w:rsidRPr="002D0845" w:rsidRDefault="006F5E13" w:rsidP="005661C1">
            <w:pPr>
              <w:spacing w:line="21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z w:val="19"/>
                <w:szCs w:val="19"/>
              </w:rPr>
              <w:t xml:space="preserve">　　　　　　　　　　　　　　　　　　　　　　　</w:t>
            </w:r>
            <w:r w:rsidR="005661C1" w:rsidRPr="002D0845">
              <w:rPr>
                <w:rFonts w:eastAsia="ＭＳ ゴシック" w:hint="eastAsia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30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記</w:t>
            </w:r>
          </w:p>
          <w:p w:rsidR="006F5E13" w:rsidRPr="002D0845" w:rsidRDefault="006F5E13" w:rsidP="001C45A5">
            <w:pPr>
              <w:spacing w:before="30" w:after="20" w:line="22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7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報告対象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者</w:t>
            </w:r>
          </w:p>
        </w:tc>
      </w:tr>
      <w:tr w:rsidR="00E666AD" w:rsidRPr="002D0845" w:rsidTr="005B2B28">
        <w:trPr>
          <w:cantSplit/>
          <w:trHeight w:hRule="exact" w:val="655"/>
        </w:trPr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tcBorders>
              <w:bottom w:val="single" w:sz="8" w:space="0" w:color="auto"/>
            </w:tcBorders>
          </w:tcPr>
          <w:p w:rsidR="00E666AD" w:rsidRPr="002D0845" w:rsidRDefault="00E666AD" w:rsidP="006F5E13">
            <w:pPr>
              <w:spacing w:before="30" w:line="21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2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5"/>
                <w:sz w:val="19"/>
                <w:szCs w:val="19"/>
              </w:rPr>
              <w:t>障害福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祉</w:t>
            </w:r>
          </w:p>
          <w:p w:rsidR="00E666AD" w:rsidRPr="002D0845" w:rsidRDefault="00E666AD" w:rsidP="006F5E13">
            <w:pPr>
              <w:spacing w:line="20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4"/>
                <w:sz w:val="19"/>
                <w:szCs w:val="19"/>
              </w:rPr>
              <w:t>サービ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ス</w:t>
            </w:r>
          </w:p>
          <w:p w:rsidR="00E666AD" w:rsidRPr="002D0845" w:rsidRDefault="00E666AD" w:rsidP="0054308C">
            <w:pPr>
              <w:spacing w:line="18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3"/>
                <w:sz w:val="14"/>
                <w:szCs w:val="14"/>
              </w:rPr>
              <w:t xml:space="preserve">　受給者証番</w:t>
            </w:r>
            <w:r w:rsidRPr="002D0845">
              <w:rPr>
                <w:rFonts w:eastAsia="ＭＳ ゴシック" w:hint="eastAsia"/>
                <w:sz w:val="14"/>
                <w:szCs w:val="14"/>
              </w:rPr>
              <w:t>号</w:t>
            </w:r>
          </w:p>
        </w:tc>
        <w:tc>
          <w:tcPr>
            <w:tcW w:w="363" w:type="dxa"/>
            <w:tcBorders>
              <w:bottom w:val="single" w:sz="8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7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2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231" w:type="dxa"/>
            <w:gridSpan w:val="5"/>
            <w:tcBorders>
              <w:right w:val="dashed" w:sz="4" w:space="0" w:color="auto"/>
            </w:tcBorders>
            <w:vAlign w:val="center"/>
          </w:tcPr>
          <w:p w:rsidR="00E666AD" w:rsidRPr="002D0845" w:rsidRDefault="00E666AD" w:rsidP="0072431A">
            <w:pPr>
              <w:spacing w:before="20" w:line="210" w:lineRule="exact"/>
              <w:ind w:left="57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地域相談支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援</w:t>
            </w:r>
          </w:p>
          <w:p w:rsidR="00E666AD" w:rsidRPr="002D0845" w:rsidRDefault="00E666AD" w:rsidP="001C45A5">
            <w:pPr>
              <w:spacing w:after="20" w:line="210" w:lineRule="exact"/>
              <w:ind w:left="57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受給者証番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号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364" w:type="dxa"/>
            <w:tcBorders>
              <w:left w:val="dashed" w:sz="4" w:space="0" w:color="auto"/>
              <w:righ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280" w:type="dxa"/>
            <w:tcBorders>
              <w:left w:val="dashed" w:sz="4" w:space="0" w:color="auto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2" w:type="dxa"/>
            <w:gridSpan w:val="4"/>
            <w:vMerge w:val="restart"/>
            <w:tcBorders>
              <w:top w:val="nil"/>
              <w:bottom w:val="nil"/>
            </w:tcBorders>
          </w:tcPr>
          <w:p w:rsidR="00E666AD" w:rsidRPr="002D0845" w:rsidRDefault="00E666AD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5B2B28" w:rsidRPr="002D0845" w:rsidTr="005B2B28">
        <w:trPr>
          <w:cantSplit/>
          <w:trHeight w:val="58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5B2B28" w:rsidRPr="002D0845" w:rsidRDefault="005B2B28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:rsidR="005B2B28" w:rsidRPr="002D0845" w:rsidRDefault="005B2B28" w:rsidP="005B2B28">
            <w:pPr>
              <w:spacing w:line="200" w:lineRule="exact"/>
              <w:ind w:left="17" w:right="-28"/>
              <w:jc w:val="lef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支給</w:t>
            </w:r>
            <w:r w:rsidRPr="00BB045B">
              <w:rPr>
                <w:rFonts w:asciiTheme="majorEastAsia" w:eastAsiaTheme="majorEastAsia" w:hAnsiTheme="majorEastAsia"/>
                <w:spacing w:val="-3"/>
                <w:sz w:val="19"/>
                <w:szCs w:val="19"/>
              </w:rPr>
              <w:t>(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給付</w:t>
            </w:r>
            <w:r w:rsidRPr="00BB045B">
              <w:rPr>
                <w:rFonts w:asciiTheme="majorEastAsia" w:eastAsiaTheme="majorEastAsia" w:hAnsiTheme="majorEastAsia"/>
                <w:spacing w:val="-3"/>
                <w:sz w:val="19"/>
                <w:szCs w:val="19"/>
              </w:rPr>
              <w:t>)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決定障害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者</w:t>
            </w:r>
            <w:r w:rsidRPr="002D0845">
              <w:rPr>
                <w:rFonts w:eastAsia="ＭＳ ゴシック" w:hint="eastAsia"/>
                <w:spacing w:val="-6"/>
                <w:sz w:val="19"/>
                <w:szCs w:val="19"/>
              </w:rPr>
              <w:t>（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保護</w:t>
            </w:r>
            <w:r w:rsidRPr="002D0845">
              <w:rPr>
                <w:rFonts w:eastAsia="ＭＳ ゴシック" w:hint="eastAsia"/>
                <w:spacing w:val="1"/>
                <w:sz w:val="19"/>
                <w:szCs w:val="19"/>
              </w:rPr>
              <w:t>者</w:t>
            </w:r>
            <w:r w:rsidRPr="002D0845">
              <w:rPr>
                <w:rFonts w:eastAsia="ＭＳ ゴシック" w:hint="eastAsia"/>
                <w:spacing w:val="-10"/>
                <w:sz w:val="19"/>
                <w:szCs w:val="19"/>
              </w:rPr>
              <w:t>）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氏名</w:t>
            </w:r>
          </w:p>
        </w:tc>
        <w:tc>
          <w:tcPr>
            <w:tcW w:w="2881" w:type="dxa"/>
            <w:gridSpan w:val="10"/>
            <w:tcBorders>
              <w:left w:val="single" w:sz="4" w:space="0" w:color="auto"/>
            </w:tcBorders>
          </w:tcPr>
          <w:p w:rsidR="005B2B28" w:rsidRPr="002D0845" w:rsidRDefault="005B2B28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945" w:type="dxa"/>
            <w:gridSpan w:val="9"/>
            <w:vAlign w:val="center"/>
          </w:tcPr>
          <w:p w:rsidR="005B2B28" w:rsidRPr="002D0845" w:rsidRDefault="005B2B28" w:rsidP="0054308C">
            <w:pPr>
              <w:spacing w:line="21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73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支給決</w:t>
            </w:r>
            <w:r w:rsidRPr="002D0845">
              <w:rPr>
                <w:rFonts w:eastAsia="ＭＳ ゴシック" w:hint="eastAsia"/>
                <w:spacing w:val="-7"/>
                <w:sz w:val="19"/>
                <w:szCs w:val="19"/>
              </w:rPr>
              <w:t>定</w:t>
            </w: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に係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る</w:t>
            </w:r>
          </w:p>
          <w:p w:rsidR="005B2B28" w:rsidRPr="002D0845" w:rsidRDefault="005B2B28" w:rsidP="0054308C">
            <w:pPr>
              <w:spacing w:line="21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73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 xml:space="preserve">児　童　氏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名</w:t>
            </w:r>
          </w:p>
        </w:tc>
        <w:tc>
          <w:tcPr>
            <w:tcW w:w="2800" w:type="dxa"/>
            <w:gridSpan w:val="12"/>
          </w:tcPr>
          <w:p w:rsidR="005B2B28" w:rsidRPr="002D0845" w:rsidRDefault="005B2B28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2" w:type="dxa"/>
            <w:gridSpan w:val="4"/>
            <w:vMerge/>
            <w:tcBorders>
              <w:top w:val="nil"/>
              <w:bottom w:val="nil"/>
            </w:tcBorders>
          </w:tcPr>
          <w:p w:rsidR="005B2B28" w:rsidRPr="002D0845" w:rsidRDefault="005B2B28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536"/>
        </w:trPr>
        <w:tc>
          <w:tcPr>
            <w:tcW w:w="9802" w:type="dxa"/>
            <w:gridSpan w:val="39"/>
            <w:tcBorders>
              <w:top w:val="nil"/>
              <w:bottom w:val="nil"/>
            </w:tcBorders>
            <w:vAlign w:val="bottom"/>
          </w:tcPr>
          <w:p w:rsidR="006F5E13" w:rsidRPr="002D0845" w:rsidRDefault="0072431A" w:rsidP="0072431A">
            <w:pPr>
              <w:spacing w:after="20"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契約締結又は契約内容変更によ</w:t>
            </w:r>
            <w:r w:rsidR="006F5E13" w:rsidRPr="002D0845">
              <w:rPr>
                <w:rFonts w:eastAsia="ＭＳ ゴシック" w:hint="eastAsia"/>
                <w:spacing w:val="-2"/>
                <w:sz w:val="19"/>
                <w:szCs w:val="19"/>
              </w:rPr>
              <w:t>る契約支給量等の報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告</w:t>
            </w:r>
          </w:p>
        </w:tc>
      </w:tr>
      <w:tr w:rsidR="001C45A5" w:rsidRPr="002D0845" w:rsidTr="008678DE">
        <w:trPr>
          <w:cantSplit/>
          <w:trHeight w:hRule="exact" w:val="670"/>
        </w:trPr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</w:tcPr>
          <w:p w:rsidR="006F5E13" w:rsidRPr="002D0845" w:rsidRDefault="006F5E13" w:rsidP="0072431A">
            <w:pPr>
              <w:spacing w:line="220" w:lineRule="exact"/>
              <w:ind w:left="17"/>
              <w:rPr>
                <w:rFonts w:eastAsia="ＭＳ ゴシック"/>
                <w:spacing w:val="-2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受給者証の</w:t>
            </w:r>
          </w:p>
          <w:p w:rsidR="006F5E13" w:rsidRPr="002D0845" w:rsidRDefault="006F5E13" w:rsidP="0072431A">
            <w:pPr>
              <w:spacing w:line="220" w:lineRule="exact"/>
              <w:ind w:left="17" w:right="-28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事</w:t>
            </w: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業</w:t>
            </w: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者記入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欄</w:t>
            </w:r>
          </w:p>
          <w:p w:rsidR="006F5E13" w:rsidRPr="002D0845" w:rsidRDefault="006F5E13" w:rsidP="0072431A">
            <w:pPr>
              <w:spacing w:line="220" w:lineRule="exact"/>
              <w:ind w:left="17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 xml:space="preserve">の　番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号</w:t>
            </w:r>
          </w:p>
        </w:tc>
        <w:tc>
          <w:tcPr>
            <w:tcW w:w="1078" w:type="dxa"/>
            <w:gridSpan w:val="3"/>
            <w:vAlign w:val="center"/>
          </w:tcPr>
          <w:p w:rsidR="006F5E13" w:rsidRPr="00EB2829" w:rsidRDefault="006F5E13" w:rsidP="00EB2829">
            <w:pPr>
              <w:spacing w:line="240" w:lineRule="exact"/>
              <w:jc w:val="distribute"/>
              <w:rPr>
                <w:rFonts w:eastAsia="ＭＳ ゴシック"/>
                <w:sz w:val="18"/>
                <w:szCs w:val="18"/>
              </w:rPr>
            </w:pPr>
            <w:r w:rsidRPr="00EB2829">
              <w:rPr>
                <w:rFonts w:eastAsia="ＭＳ ゴシック" w:hint="eastAsia"/>
                <w:spacing w:val="-12"/>
                <w:sz w:val="18"/>
                <w:szCs w:val="18"/>
              </w:rPr>
              <w:t>サービス内</w:t>
            </w:r>
            <w:r w:rsidRPr="00EB2829">
              <w:rPr>
                <w:rFonts w:eastAsia="ＭＳ ゴシック" w:hint="eastAsia"/>
                <w:sz w:val="18"/>
                <w:szCs w:val="18"/>
              </w:rPr>
              <w:t>容</w:t>
            </w:r>
          </w:p>
        </w:tc>
        <w:tc>
          <w:tcPr>
            <w:tcW w:w="1088" w:type="dxa"/>
            <w:gridSpan w:val="3"/>
            <w:vAlign w:val="center"/>
          </w:tcPr>
          <w:p w:rsidR="006F5E13" w:rsidRPr="002D0845" w:rsidRDefault="006F5E13" w:rsidP="0072431A">
            <w:pPr>
              <w:spacing w:line="24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契約支給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量</w:t>
            </w:r>
          </w:p>
        </w:tc>
        <w:tc>
          <w:tcPr>
            <w:tcW w:w="1439" w:type="dxa"/>
            <w:gridSpan w:val="6"/>
          </w:tcPr>
          <w:p w:rsidR="006F5E13" w:rsidRPr="002D0845" w:rsidRDefault="006F5E13" w:rsidP="0072431A">
            <w:pPr>
              <w:spacing w:before="110" w:line="20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契約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日</w:t>
            </w:r>
          </w:p>
          <w:p w:rsidR="006F5E13" w:rsidRPr="002D0845" w:rsidRDefault="002D0845" w:rsidP="002D0845">
            <w:pPr>
              <w:spacing w:before="20" w:line="100" w:lineRule="exact"/>
              <w:rPr>
                <w:rFonts w:eastAsia="ＭＳ ゴシック"/>
                <w:sz w:val="9"/>
                <w:szCs w:val="9"/>
              </w:rPr>
            </w:pPr>
            <w:r w:rsidRPr="002D0845">
              <w:rPr>
                <w:rFonts w:eastAsia="ＭＳ ゴシック" w:hint="eastAsia"/>
                <w:spacing w:val="2"/>
                <w:sz w:val="10"/>
                <w:szCs w:val="10"/>
              </w:rPr>
              <w:t xml:space="preserve">　　</w:t>
            </w:r>
            <w:r w:rsidRPr="002D0845">
              <w:rPr>
                <w:rFonts w:eastAsia="ＭＳ ゴシック" w:hint="eastAsia"/>
                <w:spacing w:val="-14"/>
                <w:sz w:val="10"/>
                <w:szCs w:val="10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1"/>
                <w:sz w:val="10"/>
                <w:szCs w:val="10"/>
              </w:rPr>
              <w:t>（</w:t>
            </w:r>
            <w:r w:rsidR="006F5E13" w:rsidRPr="002D0845">
              <w:rPr>
                <w:rFonts w:eastAsia="ＭＳ ゴシック" w:hint="eastAsia"/>
                <w:spacing w:val="1"/>
                <w:sz w:val="9"/>
                <w:szCs w:val="9"/>
              </w:rPr>
              <w:t>又は契約支給量</w:t>
            </w:r>
            <w:r w:rsidR="006F5E13" w:rsidRPr="002D0845">
              <w:rPr>
                <w:rFonts w:eastAsia="ＭＳ ゴシック" w:hint="eastAsia"/>
                <w:spacing w:val="4"/>
                <w:sz w:val="9"/>
                <w:szCs w:val="9"/>
              </w:rPr>
              <w:t>を</w:t>
            </w:r>
          </w:p>
          <w:p w:rsidR="006F5E13" w:rsidRPr="002D0845" w:rsidRDefault="002D0845" w:rsidP="002D0845">
            <w:pPr>
              <w:spacing w:before="10" w:line="10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z w:val="9"/>
                <w:szCs w:val="9"/>
              </w:rPr>
              <w:t xml:space="preserve">　　　</w:t>
            </w:r>
            <w:r w:rsidRPr="002D0845">
              <w:rPr>
                <w:rFonts w:eastAsia="ＭＳ ゴシック" w:hint="eastAsia"/>
                <w:spacing w:val="37"/>
                <w:sz w:val="9"/>
                <w:szCs w:val="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9"/>
                <w:szCs w:val="9"/>
              </w:rPr>
              <w:t>変更した日）</w:t>
            </w: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6F5E13" w:rsidP="0072431A">
            <w:pPr>
              <w:spacing w:line="24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z w:val="19"/>
                <w:szCs w:val="19"/>
              </w:rPr>
              <w:t>理　　　　　由</w:t>
            </w:r>
          </w:p>
        </w:tc>
        <w:tc>
          <w:tcPr>
            <w:tcW w:w="158" w:type="dxa"/>
            <w:gridSpan w:val="2"/>
            <w:vMerge w:val="restart"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1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１新規</w:t>
            </w:r>
            <w:r w:rsidR="006F5E13" w:rsidRPr="002D0845">
              <w:rPr>
                <w:rFonts w:eastAsia="ＭＳ ゴシック" w:hint="eastAsia"/>
                <w:spacing w:val="-2"/>
                <w:sz w:val="19"/>
                <w:szCs w:val="19"/>
              </w:rPr>
              <w:t>契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約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2"/>
                <w:sz w:val="19"/>
                <w:szCs w:val="19"/>
              </w:rPr>
              <w:t>２契</w:t>
            </w:r>
            <w:r w:rsidR="00EB2829" w:rsidRPr="002D0845">
              <w:rPr>
                <w:rFonts w:eastAsia="ＭＳ ゴシック" w:hint="eastAsia"/>
                <w:spacing w:val="-3"/>
                <w:sz w:val="19"/>
                <w:szCs w:val="19"/>
              </w:rPr>
              <w:t>約</w:t>
            </w:r>
            <w:r w:rsidR="006F5E13" w:rsidRPr="002D0845">
              <w:rPr>
                <w:rFonts w:eastAsia="ＭＳ ゴシック" w:hint="eastAsia"/>
                <w:spacing w:val="-2"/>
                <w:sz w:val="19"/>
                <w:szCs w:val="19"/>
              </w:rPr>
              <w:t>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39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１新規契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約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１新規契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約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１新規契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約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1C45A5" w:rsidRPr="002D0845" w:rsidTr="008678DE">
        <w:trPr>
          <w:cantSplit/>
          <w:trHeight w:hRule="exact" w:val="4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7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088" w:type="dxa"/>
            <w:gridSpan w:val="3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439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72431A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□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58" w:type="dxa"/>
            <w:gridSpan w:val="2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540"/>
        </w:trPr>
        <w:tc>
          <w:tcPr>
            <w:tcW w:w="9802" w:type="dxa"/>
            <w:gridSpan w:val="39"/>
            <w:tcBorders>
              <w:top w:val="nil"/>
              <w:bottom w:val="nil"/>
            </w:tcBorders>
            <w:vAlign w:val="bottom"/>
          </w:tcPr>
          <w:p w:rsidR="006F5E13" w:rsidRPr="002D0845" w:rsidRDefault="0072431A" w:rsidP="0072431A">
            <w:pPr>
              <w:spacing w:after="20"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8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既契約の契約支給量によるサ</w:t>
            </w:r>
            <w:r w:rsidR="006F5E13" w:rsidRPr="002D0845">
              <w:rPr>
                <w:rFonts w:eastAsia="ＭＳ ゴシック" w:hint="eastAsia"/>
                <w:spacing w:val="1"/>
                <w:sz w:val="19"/>
                <w:szCs w:val="19"/>
              </w:rPr>
              <w:t>ー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ビス提供を終了し</w:t>
            </w:r>
            <w:r w:rsidR="006F5E13" w:rsidRPr="002D0845">
              <w:rPr>
                <w:rFonts w:eastAsia="ＭＳ ゴシック" w:hint="eastAsia"/>
                <w:spacing w:val="-1"/>
                <w:sz w:val="19"/>
                <w:szCs w:val="19"/>
              </w:rPr>
              <w:t>た</w:t>
            </w:r>
            <w:r w:rsidR="006F5E13" w:rsidRPr="002D0845">
              <w:rPr>
                <w:rFonts w:eastAsia="ＭＳ ゴシック" w:hint="eastAsia"/>
                <w:spacing w:val="1"/>
                <w:sz w:val="19"/>
                <w:szCs w:val="19"/>
              </w:rPr>
              <w:t>報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告</w:t>
            </w:r>
          </w:p>
        </w:tc>
      </w:tr>
      <w:tr w:rsidR="006F5E13" w:rsidRPr="002D0845" w:rsidTr="008678DE">
        <w:trPr>
          <w:cantSplit/>
          <w:trHeight w:hRule="exact" w:val="760"/>
        </w:trPr>
        <w:tc>
          <w:tcPr>
            <w:tcW w:w="144" w:type="dxa"/>
            <w:vMerge w:val="restart"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</w:tcPr>
          <w:p w:rsidR="006F5E13" w:rsidRPr="002D0845" w:rsidRDefault="006F5E13" w:rsidP="001C45A5">
            <w:pPr>
              <w:spacing w:before="20" w:line="180" w:lineRule="exact"/>
              <w:jc w:val="center"/>
              <w:rPr>
                <w:rFonts w:eastAsia="ＭＳ ゴシック"/>
                <w:sz w:val="15"/>
                <w:szCs w:val="15"/>
              </w:rPr>
            </w:pPr>
            <w:r w:rsidRPr="002D0845">
              <w:rPr>
                <w:rFonts w:eastAsia="ＭＳ ゴシック" w:hint="eastAsia"/>
                <w:sz w:val="15"/>
                <w:szCs w:val="15"/>
              </w:rPr>
              <w:t>サービス提供を</w:t>
            </w:r>
          </w:p>
          <w:p w:rsidR="006F5E13" w:rsidRPr="002D0845" w:rsidRDefault="006F5E13" w:rsidP="001C45A5">
            <w:pPr>
              <w:spacing w:line="180" w:lineRule="exact"/>
              <w:jc w:val="center"/>
              <w:rPr>
                <w:rFonts w:eastAsia="ＭＳ ゴシック"/>
                <w:sz w:val="15"/>
                <w:szCs w:val="15"/>
              </w:rPr>
            </w:pPr>
            <w:r w:rsidRPr="002D0845">
              <w:rPr>
                <w:rFonts w:eastAsia="ＭＳ ゴシック" w:hint="eastAsia"/>
                <w:sz w:val="15"/>
                <w:szCs w:val="15"/>
              </w:rPr>
              <w:t>終了する事業者</w:t>
            </w:r>
          </w:p>
          <w:p w:rsidR="006F5E13" w:rsidRPr="002D0845" w:rsidRDefault="006F5E13" w:rsidP="001C45A5">
            <w:pPr>
              <w:spacing w:before="20" w:line="180" w:lineRule="exact"/>
              <w:jc w:val="center"/>
              <w:rPr>
                <w:rFonts w:eastAsia="ＭＳ ゴシック"/>
                <w:sz w:val="14"/>
                <w:szCs w:val="14"/>
              </w:rPr>
            </w:pPr>
            <w:r w:rsidRPr="002D0845">
              <w:rPr>
                <w:rFonts w:eastAsia="ＭＳ ゴシック" w:hint="eastAsia"/>
                <w:sz w:val="15"/>
                <w:szCs w:val="15"/>
              </w:rPr>
              <w:t>記入欄</w:t>
            </w:r>
            <w:r w:rsidRPr="002D0845">
              <w:rPr>
                <w:rFonts w:eastAsia="ＭＳ ゴシック" w:hint="eastAsia"/>
                <w:sz w:val="14"/>
                <w:szCs w:val="14"/>
              </w:rPr>
              <w:t>の番号</w:t>
            </w:r>
          </w:p>
          <w:p w:rsidR="006F5E13" w:rsidRPr="002D0845" w:rsidRDefault="006F5E13" w:rsidP="001C45A5">
            <w:pPr>
              <w:spacing w:line="140" w:lineRule="exact"/>
              <w:jc w:val="center"/>
              <w:rPr>
                <w:rFonts w:eastAsia="ＭＳ ゴシック"/>
                <w:sz w:val="11"/>
                <w:szCs w:val="11"/>
              </w:rPr>
            </w:pPr>
            <w:r w:rsidRPr="002D0845">
              <w:rPr>
                <w:rFonts w:eastAsia="ＭＳ ゴシック" w:hint="eastAsia"/>
                <w:sz w:val="11"/>
                <w:szCs w:val="11"/>
              </w:rPr>
              <w:t>事業者記入欄の番号</w:t>
            </w:r>
          </w:p>
        </w:tc>
        <w:tc>
          <w:tcPr>
            <w:tcW w:w="1794" w:type="dxa"/>
            <w:gridSpan w:val="5"/>
            <w:vAlign w:val="center"/>
          </w:tcPr>
          <w:p w:rsidR="006F5E13" w:rsidRPr="002D0845" w:rsidRDefault="006F5E13" w:rsidP="001C45A5">
            <w:pPr>
              <w:spacing w:line="240" w:lineRule="exact"/>
              <w:ind w:left="57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サービス提供終了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日</w:t>
            </w:r>
          </w:p>
        </w:tc>
        <w:tc>
          <w:tcPr>
            <w:tcW w:w="1803" w:type="dxa"/>
            <w:gridSpan w:val="6"/>
            <w:vAlign w:val="center"/>
          </w:tcPr>
          <w:p w:rsidR="006F5E13" w:rsidRPr="002D0845" w:rsidRDefault="006F5E13" w:rsidP="001C45A5">
            <w:pPr>
              <w:spacing w:line="21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提供終了月中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の</w:t>
            </w:r>
          </w:p>
          <w:p w:rsidR="006F5E13" w:rsidRPr="002D0845" w:rsidRDefault="006F5E13" w:rsidP="001C45A5">
            <w:pPr>
              <w:spacing w:line="21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終了日まで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の</w:t>
            </w:r>
          </w:p>
          <w:p w:rsidR="006F5E13" w:rsidRPr="002D0845" w:rsidRDefault="006F5E13" w:rsidP="001C45A5">
            <w:pPr>
              <w:spacing w:line="21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2"/>
                <w:sz w:val="19"/>
                <w:szCs w:val="19"/>
              </w:rPr>
              <w:t>既提供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量</w:t>
            </w: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6F5E13" w:rsidP="00E666AD">
            <w:pPr>
              <w:spacing w:line="240" w:lineRule="exact"/>
              <w:jc w:val="center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-3"/>
                <w:sz w:val="19"/>
                <w:szCs w:val="19"/>
              </w:rPr>
              <w:t>既契約の契約支給量でのサービス提供を終了する理</w:t>
            </w:r>
            <w:r w:rsidRPr="002D0845">
              <w:rPr>
                <w:rFonts w:eastAsia="ＭＳ ゴシック" w:hint="eastAsia"/>
                <w:sz w:val="19"/>
                <w:szCs w:val="19"/>
              </w:rPr>
              <w:t>由</w:t>
            </w:r>
          </w:p>
        </w:tc>
        <w:tc>
          <w:tcPr>
            <w:tcW w:w="166" w:type="dxa"/>
            <w:gridSpan w:val="3"/>
            <w:vMerge w:val="restart"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30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□１契約の終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了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28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28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□１契約の終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了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28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29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□１契約の終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了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2D0845" w:rsidRPr="002D0845" w:rsidTr="008678DE">
        <w:trPr>
          <w:cantSplit/>
          <w:trHeight w:hRule="exact" w:val="29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29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 w:val="restart"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□１契約の終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了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2D0845" w:rsidRPr="002D0845" w:rsidTr="008678DE">
        <w:trPr>
          <w:cantSplit/>
          <w:trHeight w:hRule="exact" w:val="290"/>
        </w:trPr>
        <w:tc>
          <w:tcPr>
            <w:tcW w:w="144" w:type="dxa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136" w:type="dxa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794" w:type="dxa"/>
            <w:gridSpan w:val="5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1803" w:type="dxa"/>
            <w:gridSpan w:val="6"/>
            <w:vMerge/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  <w:tc>
          <w:tcPr>
            <w:tcW w:w="4759" w:type="dxa"/>
            <w:gridSpan w:val="23"/>
            <w:vAlign w:val="center"/>
          </w:tcPr>
          <w:p w:rsidR="006F5E13" w:rsidRPr="002D0845" w:rsidRDefault="001C45A5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  <w:r w:rsidRPr="002D0845">
              <w:rPr>
                <w:rFonts w:eastAsia="ＭＳ ゴシック" w:hint="eastAsia"/>
                <w:spacing w:val="10"/>
                <w:sz w:val="19"/>
                <w:szCs w:val="19"/>
              </w:rPr>
              <w:t xml:space="preserve">　</w:t>
            </w:r>
            <w:r w:rsidR="006F5E13" w:rsidRPr="002D0845">
              <w:rPr>
                <w:rFonts w:eastAsia="ＭＳ ゴシック" w:hint="eastAsia"/>
                <w:spacing w:val="-3"/>
                <w:sz w:val="19"/>
                <w:szCs w:val="19"/>
              </w:rPr>
              <w:t>□２契約の変</w:t>
            </w:r>
            <w:r w:rsidR="006F5E13" w:rsidRPr="002D0845">
              <w:rPr>
                <w:rFonts w:eastAsia="ＭＳ ゴシック" w:hint="eastAsia"/>
                <w:sz w:val="19"/>
                <w:szCs w:val="19"/>
              </w:rPr>
              <w:t>更</w:t>
            </w:r>
          </w:p>
        </w:tc>
        <w:tc>
          <w:tcPr>
            <w:tcW w:w="166" w:type="dxa"/>
            <w:gridSpan w:val="3"/>
            <w:vMerge/>
            <w:tcBorders>
              <w:top w:val="nil"/>
              <w:bottom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  <w:tr w:rsidR="006F5E13" w:rsidRPr="002D0845" w:rsidTr="008678DE">
        <w:trPr>
          <w:cantSplit/>
          <w:trHeight w:hRule="exact" w:val="250"/>
        </w:trPr>
        <w:tc>
          <w:tcPr>
            <w:tcW w:w="9802" w:type="dxa"/>
            <w:gridSpan w:val="39"/>
            <w:tcBorders>
              <w:top w:val="nil"/>
            </w:tcBorders>
          </w:tcPr>
          <w:p w:rsidR="006F5E13" w:rsidRPr="002D0845" w:rsidRDefault="006F5E13" w:rsidP="006F5E13">
            <w:pPr>
              <w:spacing w:line="240" w:lineRule="exact"/>
              <w:rPr>
                <w:rFonts w:eastAsia="ＭＳ ゴシック"/>
                <w:sz w:val="19"/>
                <w:szCs w:val="19"/>
              </w:rPr>
            </w:pPr>
          </w:p>
        </w:tc>
      </w:tr>
    </w:tbl>
    <w:p w:rsidR="001D2A91" w:rsidRPr="002D0845" w:rsidRDefault="001D2A91" w:rsidP="00E666AD">
      <w:pPr>
        <w:spacing w:line="240" w:lineRule="exact"/>
      </w:pPr>
    </w:p>
    <w:sectPr w:rsidR="001D2A91" w:rsidRPr="002D0845" w:rsidSect="006F5E13">
      <w:pgSz w:w="11900" w:h="16832" w:code="9"/>
      <w:pgMar w:top="851" w:right="1049" w:bottom="851" w:left="1049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DB" w:rsidRDefault="00C550DB">
      <w:r>
        <w:separator/>
      </w:r>
    </w:p>
  </w:endnote>
  <w:endnote w:type="continuationSeparator" w:id="0">
    <w:p w:rsidR="00C550DB" w:rsidRDefault="00C5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DB" w:rsidRDefault="00C550DB">
      <w:r>
        <w:separator/>
      </w:r>
    </w:p>
  </w:footnote>
  <w:footnote w:type="continuationSeparator" w:id="0">
    <w:p w:rsidR="00C550DB" w:rsidRDefault="00C5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13"/>
    <w:rsid w:val="000847D2"/>
    <w:rsid w:val="0018786A"/>
    <w:rsid w:val="0019215D"/>
    <w:rsid w:val="001C45A5"/>
    <w:rsid w:val="001D2A91"/>
    <w:rsid w:val="002515CE"/>
    <w:rsid w:val="00291E9D"/>
    <w:rsid w:val="002D0845"/>
    <w:rsid w:val="00446443"/>
    <w:rsid w:val="00462C8B"/>
    <w:rsid w:val="0051148B"/>
    <w:rsid w:val="0054308C"/>
    <w:rsid w:val="005661C1"/>
    <w:rsid w:val="00585233"/>
    <w:rsid w:val="005B2B28"/>
    <w:rsid w:val="005C4A5B"/>
    <w:rsid w:val="006124FC"/>
    <w:rsid w:val="00620D86"/>
    <w:rsid w:val="00631588"/>
    <w:rsid w:val="00681C8F"/>
    <w:rsid w:val="006F5E13"/>
    <w:rsid w:val="0072431A"/>
    <w:rsid w:val="00823B25"/>
    <w:rsid w:val="008678DE"/>
    <w:rsid w:val="008837D7"/>
    <w:rsid w:val="008D6E63"/>
    <w:rsid w:val="00977B91"/>
    <w:rsid w:val="009D3FE9"/>
    <w:rsid w:val="00A06B74"/>
    <w:rsid w:val="00B36DF7"/>
    <w:rsid w:val="00B93501"/>
    <w:rsid w:val="00BB045B"/>
    <w:rsid w:val="00C550DB"/>
    <w:rsid w:val="00C77F10"/>
    <w:rsid w:val="00CF38AD"/>
    <w:rsid w:val="00E02DB1"/>
    <w:rsid w:val="00E177D3"/>
    <w:rsid w:val="00E666AD"/>
    <w:rsid w:val="00EB2829"/>
    <w:rsid w:val="00E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75AF3-D9D5-4612-8DF8-27B30703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13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38AD"/>
    <w:pPr>
      <w:overflowPunct/>
      <w:adjustRightInd w:val="0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C4A5B"/>
    <w:pPr>
      <w:tabs>
        <w:tab w:val="center" w:pos="4252"/>
        <w:tab w:val="right" w:pos="8504"/>
      </w:tabs>
      <w:overflowPunct/>
      <w:adjustRightInd w:val="0"/>
      <w:snapToGrid w:val="0"/>
    </w:pPr>
    <w:rPr>
      <w:rFonts w:hAnsi="Times New Roman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1"/>
      <w:szCs w:val="21"/>
    </w:rPr>
  </w:style>
  <w:style w:type="paragraph" w:styleId="a7">
    <w:name w:val="footer"/>
    <w:basedOn w:val="a"/>
    <w:link w:val="a8"/>
    <w:uiPriority w:val="99"/>
    <w:rsid w:val="005C4A5B"/>
    <w:pPr>
      <w:tabs>
        <w:tab w:val="center" w:pos="4252"/>
        <w:tab w:val="right" w:pos="8504"/>
      </w:tabs>
      <w:overflowPunct/>
      <w:adjustRightInd w:val="0"/>
      <w:snapToGrid w:val="0"/>
    </w:pPr>
    <w:rPr>
      <w:rFonts w:hAnsi="Times New Roman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178;&#23665;&#12288;&#19977;&#26525;&#23376;\AppData\Roaming\Microsoft\Templates\&#65313;&#65331;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7099-A658-4908-ABD0-4A5929F1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ＡＳ元</Template>
  <TotalTime>2</TotalTime>
  <Pages>1</Pages>
  <Words>537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</vt:lpstr>
    </vt:vector>
  </TitlesOfParts>
  <Company>データ事業部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/>
  <dc:creator>横山　三枝子</dc:creator>
  <cp:keywords/>
  <dc:description/>
  <cp:lastModifiedBy>藤田容子</cp:lastModifiedBy>
  <cp:revision>3</cp:revision>
  <cp:lastPrinted>2015-10-15T08:03:00Z</cp:lastPrinted>
  <dcterms:created xsi:type="dcterms:W3CDTF">2019-12-19T06:03:00Z</dcterms:created>
  <dcterms:modified xsi:type="dcterms:W3CDTF">2019-12-19T06:30:00Z</dcterms:modified>
</cp:coreProperties>
</file>