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BDE5" w14:textId="77777777" w:rsidR="00002427" w:rsidRPr="00333911" w:rsidRDefault="00002427">
      <w:pPr>
        <w:spacing w:line="400" w:lineRule="exact"/>
      </w:pPr>
      <w:r w:rsidRPr="00333911">
        <w:rPr>
          <w:rFonts w:hint="eastAsia"/>
        </w:rPr>
        <w:t>第</w:t>
      </w:r>
      <w:r w:rsidR="0086268E" w:rsidRPr="00333911">
        <w:t>3</w:t>
      </w:r>
      <w:r w:rsidRPr="00333911">
        <w:rPr>
          <w:rFonts w:hint="eastAsia"/>
        </w:rPr>
        <w:t>号様式</w:t>
      </w:r>
      <w:r w:rsidRPr="00333911">
        <w:t>(</w:t>
      </w:r>
      <w:r w:rsidRPr="00333911">
        <w:rPr>
          <w:rFonts w:hint="eastAsia"/>
        </w:rPr>
        <w:t>第</w:t>
      </w:r>
      <w:r w:rsidR="005059ED" w:rsidRPr="00333911">
        <w:rPr>
          <w:rFonts w:hint="eastAsia"/>
        </w:rPr>
        <w:t>9</w:t>
      </w:r>
      <w:r w:rsidRPr="00333911">
        <w:rPr>
          <w:rFonts w:hint="eastAsia"/>
        </w:rPr>
        <w:t>条関係</w:t>
      </w:r>
      <w:r w:rsidRPr="00333911">
        <w:t>)</w:t>
      </w:r>
    </w:p>
    <w:p w14:paraId="0D3FC98B" w14:textId="77777777" w:rsidR="00002427" w:rsidRPr="00333911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14:paraId="63239AAF" w14:textId="77777777" w:rsidR="00002427" w:rsidRPr="00333911" w:rsidRDefault="00002427">
      <w:pPr>
        <w:pStyle w:val="ad"/>
        <w:spacing w:line="400" w:lineRule="exact"/>
        <w:rPr>
          <w:snapToGrid w:val="0"/>
          <w:sz w:val="28"/>
          <w:szCs w:val="28"/>
        </w:rPr>
      </w:pPr>
      <w:r w:rsidRPr="00333911">
        <w:rPr>
          <w:rFonts w:hint="eastAsia"/>
          <w:snapToGrid w:val="0"/>
          <w:sz w:val="28"/>
          <w:szCs w:val="28"/>
        </w:rPr>
        <w:t>補助事業等変更</w:t>
      </w:r>
      <w:r w:rsidRPr="00333911">
        <w:rPr>
          <w:snapToGrid w:val="0"/>
          <w:sz w:val="28"/>
          <w:szCs w:val="28"/>
        </w:rPr>
        <w:t>(</w:t>
      </w:r>
      <w:r w:rsidRPr="00333911">
        <w:rPr>
          <w:rFonts w:hint="eastAsia"/>
          <w:snapToGrid w:val="0"/>
          <w:sz w:val="28"/>
          <w:szCs w:val="28"/>
        </w:rPr>
        <w:t>廃止</w:t>
      </w:r>
      <w:r w:rsidRPr="00333911">
        <w:rPr>
          <w:snapToGrid w:val="0"/>
          <w:sz w:val="28"/>
          <w:szCs w:val="28"/>
        </w:rPr>
        <w:t>)</w:t>
      </w:r>
      <w:r w:rsidRPr="00333911">
        <w:rPr>
          <w:rFonts w:hint="eastAsia"/>
          <w:snapToGrid w:val="0"/>
          <w:sz w:val="28"/>
          <w:szCs w:val="28"/>
        </w:rPr>
        <w:t>承認申請書</w:t>
      </w:r>
    </w:p>
    <w:p w14:paraId="67F20676" w14:textId="77777777" w:rsidR="00002427" w:rsidRPr="00333911" w:rsidRDefault="00002427">
      <w:pPr>
        <w:spacing w:line="400" w:lineRule="exact"/>
      </w:pPr>
    </w:p>
    <w:p w14:paraId="4AEEC35E" w14:textId="77777777" w:rsidR="00002427" w:rsidRPr="00333911" w:rsidRDefault="00002427">
      <w:pPr>
        <w:pStyle w:val="af"/>
        <w:spacing w:line="400" w:lineRule="exact"/>
      </w:pPr>
      <w:r w:rsidRPr="00333911">
        <w:rPr>
          <w:rFonts w:hint="eastAsia"/>
        </w:rPr>
        <w:t xml:space="preserve">年　　月　　日　</w:t>
      </w:r>
    </w:p>
    <w:p w14:paraId="44C9D992" w14:textId="77777777" w:rsidR="00002427" w:rsidRPr="00333911" w:rsidRDefault="00002427">
      <w:pPr>
        <w:spacing w:line="400" w:lineRule="exact"/>
      </w:pPr>
    </w:p>
    <w:p w14:paraId="0EAC8983" w14:textId="77777777" w:rsidR="00002427" w:rsidRPr="00333911" w:rsidRDefault="00002427">
      <w:pPr>
        <w:spacing w:line="400" w:lineRule="exact"/>
      </w:pPr>
      <w:r w:rsidRPr="00333911">
        <w:rPr>
          <w:rFonts w:hint="eastAsia"/>
        </w:rPr>
        <w:t xml:space="preserve">　</w:t>
      </w:r>
      <w:r w:rsidR="0086268E" w:rsidRPr="00333911">
        <w:rPr>
          <w:rFonts w:hint="eastAsia"/>
        </w:rPr>
        <w:t>佐世保</w:t>
      </w:r>
      <w:r w:rsidRPr="00333911">
        <w:rPr>
          <w:rFonts w:hint="eastAsia"/>
        </w:rPr>
        <w:t>市長</w:t>
      </w:r>
      <w:r w:rsidR="006037A4" w:rsidRPr="00333911">
        <w:t xml:space="preserve"> </w:t>
      </w:r>
      <w:r w:rsidR="006037A4" w:rsidRPr="00333911">
        <w:rPr>
          <w:rFonts w:hint="eastAsia"/>
        </w:rPr>
        <w:t>様</w:t>
      </w:r>
    </w:p>
    <w:p w14:paraId="0C242768" w14:textId="77777777" w:rsidR="00002427" w:rsidRPr="00333911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14:paraId="620878D3" w14:textId="77777777" w:rsidR="00002427" w:rsidRPr="00333911" w:rsidRDefault="00002427" w:rsidP="006037A4">
      <w:pPr>
        <w:spacing w:line="400" w:lineRule="exact"/>
        <w:ind w:right="630"/>
        <w:jc w:val="right"/>
      </w:pPr>
      <w:r w:rsidRPr="00333911">
        <w:rPr>
          <w:rFonts w:hint="eastAsia"/>
        </w:rPr>
        <w:t>申請</w:t>
      </w:r>
      <w:r w:rsidRPr="00333911">
        <w:rPr>
          <w:rFonts w:hint="eastAsia"/>
          <w:spacing w:val="105"/>
        </w:rPr>
        <w:t>者住</w:t>
      </w:r>
      <w:r w:rsidRPr="00333911">
        <w:rPr>
          <w:rFonts w:hint="eastAsia"/>
        </w:rPr>
        <w:t>所</w:t>
      </w:r>
      <w:r w:rsidRPr="00333911">
        <w:t xml:space="preserve"> </w:t>
      </w:r>
      <w:r w:rsidRPr="00333911">
        <w:rPr>
          <w:rFonts w:hint="eastAsia"/>
        </w:rPr>
        <w:t xml:space="preserve">　　　　　　　　　　</w:t>
      </w:r>
    </w:p>
    <w:p w14:paraId="7A1031C2" w14:textId="77777777" w:rsidR="00002427" w:rsidRPr="00333911" w:rsidRDefault="006037A4" w:rsidP="006037A4">
      <w:pPr>
        <w:pStyle w:val="af"/>
        <w:spacing w:line="400" w:lineRule="exact"/>
        <w:ind w:firstLineChars="2350" w:firstLine="4935"/>
        <w:jc w:val="both"/>
      </w:pPr>
      <w:r w:rsidRPr="00333911">
        <w:rPr>
          <w:rFonts w:hint="eastAsia"/>
        </w:rPr>
        <w:t>団体名</w:t>
      </w:r>
      <w:r w:rsidR="00002427" w:rsidRPr="00333911">
        <w:t xml:space="preserve"> </w:t>
      </w:r>
      <w:r w:rsidR="00002427" w:rsidRPr="00333911">
        <w:rPr>
          <w:rFonts w:hint="eastAsia"/>
        </w:rPr>
        <w:t xml:space="preserve">　　　　　　　　　</w:t>
      </w:r>
    </w:p>
    <w:p w14:paraId="5A51CA06" w14:textId="4BA1C085" w:rsidR="00002427" w:rsidRPr="00333911" w:rsidRDefault="00002427" w:rsidP="006037A4">
      <w:pPr>
        <w:spacing w:line="400" w:lineRule="exact"/>
        <w:ind w:firstLineChars="2350" w:firstLine="4935"/>
      </w:pPr>
      <w:r w:rsidRPr="00333911">
        <w:rPr>
          <w:rFonts w:hint="eastAsia"/>
        </w:rPr>
        <w:t>代表者</w:t>
      </w:r>
      <w:r w:rsidR="006037A4" w:rsidRPr="00333911">
        <w:rPr>
          <w:rFonts w:hint="eastAsia"/>
        </w:rPr>
        <w:t>氏名</w:t>
      </w:r>
      <w:r w:rsidR="006037A4" w:rsidRPr="00333911">
        <w:t xml:space="preserve">     </w:t>
      </w:r>
      <w:r w:rsidRPr="00333911">
        <w:rPr>
          <w:rFonts w:hint="eastAsia"/>
        </w:rPr>
        <w:t xml:space="preserve">　　</w:t>
      </w:r>
      <w:r w:rsidR="00333911">
        <w:rPr>
          <w:rFonts w:hint="eastAsia"/>
        </w:rPr>
        <w:t xml:space="preserve">　　　　　　</w:t>
      </w:r>
    </w:p>
    <w:p w14:paraId="0EC02D69" w14:textId="77777777" w:rsidR="00002427" w:rsidRPr="00333911" w:rsidRDefault="00002427">
      <w:pPr>
        <w:spacing w:line="400" w:lineRule="exact"/>
      </w:pPr>
    </w:p>
    <w:p w14:paraId="7D9AD7D4" w14:textId="56ACFFF4" w:rsidR="00002427" w:rsidRPr="00355DF0" w:rsidRDefault="00002427" w:rsidP="005059ED">
      <w:pPr>
        <w:spacing w:after="120" w:line="400" w:lineRule="exact"/>
        <w:ind w:left="210" w:hangingChars="100" w:hanging="210"/>
      </w:pPr>
      <w:bookmarkStart w:id="0" w:name="_GoBack"/>
      <w:r w:rsidRPr="00355DF0">
        <w:rPr>
          <w:rFonts w:hint="eastAsia"/>
        </w:rPr>
        <w:t xml:space="preserve">　　</w:t>
      </w:r>
      <w:r w:rsidR="00EF6CB2" w:rsidRPr="00355DF0">
        <w:rPr>
          <w:rFonts w:hint="eastAsia"/>
        </w:rPr>
        <w:t>西九州させぼ広域都市圏内</w:t>
      </w:r>
      <w:r w:rsidR="00B25E94" w:rsidRPr="00355DF0">
        <w:rPr>
          <w:rFonts w:hint="eastAsia"/>
        </w:rPr>
        <w:t>就職促進事業費補助金交付要綱</w:t>
      </w:r>
      <w:r w:rsidRPr="00355DF0">
        <w:rPr>
          <w:rFonts w:hint="eastAsia"/>
        </w:rPr>
        <w:t>第</w:t>
      </w:r>
      <w:r w:rsidR="0086268E" w:rsidRPr="00355DF0">
        <w:rPr>
          <w:rFonts w:hint="eastAsia"/>
        </w:rPr>
        <w:t>９</w:t>
      </w:r>
      <w:r w:rsidRPr="00355DF0">
        <w:rPr>
          <w:rFonts w:hint="eastAsia"/>
        </w:rPr>
        <w:t>条</w:t>
      </w:r>
      <w:r w:rsidR="00B25E94" w:rsidRPr="00355DF0">
        <w:rPr>
          <w:rFonts w:hint="eastAsia"/>
        </w:rPr>
        <w:t>第１</w:t>
      </w:r>
      <w:r w:rsidR="005059ED" w:rsidRPr="00355DF0">
        <w:rPr>
          <w:rFonts w:hint="eastAsia"/>
        </w:rPr>
        <w:t>項</w:t>
      </w:r>
      <w:r w:rsidRPr="00355DF0">
        <w:rPr>
          <w:rFonts w:hint="eastAsia"/>
        </w:rPr>
        <w:t>の規定により、次のとおり申請します。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0"/>
        <w:gridCol w:w="1482"/>
        <w:gridCol w:w="498"/>
        <w:gridCol w:w="1912"/>
        <w:gridCol w:w="2825"/>
      </w:tblGrid>
      <w:tr w:rsidR="00355DF0" w:rsidRPr="00355DF0" w14:paraId="7871D269" w14:textId="77777777" w:rsidTr="00EF6CB2">
        <w:trPr>
          <w:cantSplit/>
          <w:trHeight w:val="760"/>
        </w:trPr>
        <w:tc>
          <w:tcPr>
            <w:tcW w:w="1920" w:type="dxa"/>
            <w:gridSpan w:val="2"/>
            <w:vAlign w:val="center"/>
          </w:tcPr>
          <w:p w14:paraId="3856D32E" w14:textId="77777777" w:rsidR="00002427" w:rsidRPr="00355DF0" w:rsidRDefault="00002427">
            <w:pPr>
              <w:ind w:left="113" w:right="113"/>
              <w:jc w:val="distribute"/>
            </w:pPr>
            <w:r w:rsidRPr="00355DF0"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14:paraId="75F06C97" w14:textId="77777777" w:rsidR="00002427" w:rsidRPr="00355DF0" w:rsidRDefault="00002427">
            <w:pPr>
              <w:ind w:left="113" w:right="113"/>
              <w:jc w:val="center"/>
            </w:pPr>
            <w:r w:rsidRPr="00355DF0">
              <w:rPr>
                <w:rFonts w:hint="eastAsia"/>
              </w:rPr>
              <w:t xml:space="preserve">　年　月　日</w:t>
            </w:r>
          </w:p>
        </w:tc>
        <w:tc>
          <w:tcPr>
            <w:tcW w:w="1912" w:type="dxa"/>
            <w:vAlign w:val="center"/>
          </w:tcPr>
          <w:p w14:paraId="2382D7BD" w14:textId="77777777" w:rsidR="00002427" w:rsidRPr="00355DF0" w:rsidRDefault="00002427">
            <w:pPr>
              <w:ind w:left="113" w:right="113"/>
              <w:jc w:val="distribute"/>
            </w:pPr>
            <w:r w:rsidRPr="00355DF0">
              <w:rPr>
                <w:rFonts w:hint="eastAsia"/>
              </w:rPr>
              <w:t>指令番号</w:t>
            </w:r>
          </w:p>
        </w:tc>
        <w:tc>
          <w:tcPr>
            <w:tcW w:w="2825" w:type="dxa"/>
            <w:vAlign w:val="center"/>
          </w:tcPr>
          <w:p w14:paraId="6D9B434D" w14:textId="77777777" w:rsidR="00002427" w:rsidRPr="00355DF0" w:rsidRDefault="00290707" w:rsidP="00D1330F">
            <w:pPr>
              <w:ind w:left="113" w:right="113"/>
              <w:jc w:val="center"/>
            </w:pPr>
            <w:r w:rsidRPr="00355DF0">
              <w:rPr>
                <w:rFonts w:hint="eastAsia"/>
              </w:rPr>
              <w:t>佐世保市指令</w:t>
            </w:r>
            <w:r w:rsidR="00D1330F" w:rsidRPr="00355DF0">
              <w:rPr>
                <w:rFonts w:hint="eastAsia"/>
              </w:rPr>
              <w:t xml:space="preserve">　</w:t>
            </w:r>
            <w:r w:rsidR="0086268E" w:rsidRPr="00355DF0">
              <w:rPr>
                <w:rFonts w:hint="eastAsia"/>
              </w:rPr>
              <w:t>商</w:t>
            </w:r>
            <w:r w:rsidR="00002427" w:rsidRPr="00355DF0">
              <w:rPr>
                <w:rFonts w:hint="eastAsia"/>
              </w:rPr>
              <w:t xml:space="preserve">第　</w:t>
            </w:r>
            <w:r w:rsidRPr="00355DF0">
              <w:t xml:space="preserve"> </w:t>
            </w:r>
            <w:r w:rsidR="00002427" w:rsidRPr="00355DF0">
              <w:rPr>
                <w:rFonts w:hint="eastAsia"/>
              </w:rPr>
              <w:t>号</w:t>
            </w:r>
          </w:p>
        </w:tc>
      </w:tr>
      <w:tr w:rsidR="00355DF0" w:rsidRPr="00355DF0" w14:paraId="539EB9C7" w14:textId="77777777" w:rsidTr="00EF6CB2">
        <w:trPr>
          <w:cantSplit/>
          <w:trHeight w:val="760"/>
        </w:trPr>
        <w:tc>
          <w:tcPr>
            <w:tcW w:w="1920" w:type="dxa"/>
            <w:gridSpan w:val="2"/>
            <w:vAlign w:val="center"/>
          </w:tcPr>
          <w:p w14:paraId="41A206A6" w14:textId="77777777" w:rsidR="00002427" w:rsidRPr="00355DF0" w:rsidRDefault="00002427">
            <w:pPr>
              <w:ind w:left="113" w:right="113"/>
              <w:jc w:val="distribute"/>
            </w:pPr>
            <w:r w:rsidRPr="00355DF0"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14:paraId="7FE5D58F" w14:textId="77777777" w:rsidR="00002427" w:rsidRPr="00355DF0" w:rsidRDefault="00002427">
            <w:pPr>
              <w:ind w:left="113" w:right="113"/>
              <w:jc w:val="center"/>
            </w:pPr>
            <w:r w:rsidRPr="00355DF0">
              <w:rPr>
                <w:rFonts w:hint="eastAsia"/>
              </w:rPr>
              <w:t xml:space="preserve">　　　　　年度</w:t>
            </w:r>
          </w:p>
        </w:tc>
        <w:tc>
          <w:tcPr>
            <w:tcW w:w="1912" w:type="dxa"/>
            <w:vAlign w:val="center"/>
          </w:tcPr>
          <w:p w14:paraId="2F3EC530" w14:textId="77777777" w:rsidR="00002427" w:rsidRPr="00355DF0" w:rsidRDefault="00002427" w:rsidP="0086268E">
            <w:pPr>
              <w:spacing w:line="230" w:lineRule="exact"/>
              <w:ind w:left="113" w:right="113"/>
            </w:pPr>
            <w:r w:rsidRPr="00355DF0">
              <w:rPr>
                <w:rFonts w:hint="eastAsia"/>
                <w:spacing w:val="20"/>
              </w:rPr>
              <w:t>補助事業</w:t>
            </w:r>
            <w:r w:rsidRPr="00355DF0">
              <w:rPr>
                <w:rFonts w:hint="eastAsia"/>
              </w:rPr>
              <w:t>名称</w:t>
            </w:r>
          </w:p>
        </w:tc>
        <w:tc>
          <w:tcPr>
            <w:tcW w:w="2825" w:type="dxa"/>
            <w:vAlign w:val="center"/>
          </w:tcPr>
          <w:p w14:paraId="161F8E31" w14:textId="05A2A2D7" w:rsidR="00002427" w:rsidRPr="00355DF0" w:rsidRDefault="00EF6CB2" w:rsidP="00EF6CB2">
            <w:pPr>
              <w:ind w:leftChars="50" w:left="105" w:right="113"/>
            </w:pPr>
            <w:r w:rsidRPr="00355DF0">
              <w:rPr>
                <w:rFonts w:hint="eastAsia"/>
              </w:rPr>
              <w:t>西九州させぼ広域都市圏内</w:t>
            </w:r>
            <w:r w:rsidR="0086268E" w:rsidRPr="00355DF0">
              <w:rPr>
                <w:rFonts w:hint="eastAsia"/>
              </w:rPr>
              <w:t>就職促進事業</w:t>
            </w:r>
          </w:p>
        </w:tc>
      </w:tr>
      <w:tr w:rsidR="00355DF0" w:rsidRPr="00355DF0" w14:paraId="5E454C4A" w14:textId="77777777" w:rsidTr="00EF6CB2">
        <w:trPr>
          <w:trHeight w:val="989"/>
        </w:trPr>
        <w:tc>
          <w:tcPr>
            <w:tcW w:w="1920" w:type="dxa"/>
            <w:gridSpan w:val="2"/>
            <w:vAlign w:val="bottom"/>
          </w:tcPr>
          <w:p w14:paraId="0B49E82E" w14:textId="77777777" w:rsidR="00002427" w:rsidRPr="00355DF0" w:rsidRDefault="00002427">
            <w:pPr>
              <w:spacing w:line="360" w:lineRule="auto"/>
              <w:ind w:left="113" w:right="113"/>
              <w:jc w:val="distribute"/>
            </w:pPr>
            <w:r w:rsidRPr="00355DF0">
              <w:rPr>
                <w:rFonts w:hint="eastAsia"/>
                <w:spacing w:val="40"/>
              </w:rPr>
              <w:t>補助事業等</w:t>
            </w:r>
            <w:r w:rsidRPr="00355DF0">
              <w:rPr>
                <w:rFonts w:hint="eastAsia"/>
              </w:rPr>
              <w:t>の変更の内容</w:t>
            </w:r>
          </w:p>
        </w:tc>
        <w:tc>
          <w:tcPr>
            <w:tcW w:w="6717" w:type="dxa"/>
            <w:gridSpan w:val="4"/>
            <w:vAlign w:val="center"/>
          </w:tcPr>
          <w:p w14:paraId="2D5CDADE" w14:textId="77777777" w:rsidR="00002427" w:rsidRPr="00355DF0" w:rsidRDefault="00002427">
            <w:pPr>
              <w:ind w:left="113" w:right="113"/>
            </w:pPr>
            <w:r w:rsidRPr="00355DF0">
              <w:rPr>
                <w:rFonts w:hint="eastAsia"/>
              </w:rPr>
              <w:t xml:space="preserve">　</w:t>
            </w:r>
          </w:p>
        </w:tc>
      </w:tr>
      <w:tr w:rsidR="00355DF0" w:rsidRPr="00355DF0" w14:paraId="4EBEEAB0" w14:textId="77777777" w:rsidTr="00EF6CB2">
        <w:trPr>
          <w:trHeight w:val="989"/>
        </w:trPr>
        <w:tc>
          <w:tcPr>
            <w:tcW w:w="1920" w:type="dxa"/>
            <w:gridSpan w:val="2"/>
            <w:vAlign w:val="bottom"/>
          </w:tcPr>
          <w:p w14:paraId="238CA454" w14:textId="77777777" w:rsidR="00002427" w:rsidRPr="00355DF0" w:rsidRDefault="00002427">
            <w:pPr>
              <w:spacing w:line="360" w:lineRule="auto"/>
              <w:ind w:left="113" w:right="113"/>
              <w:jc w:val="distribute"/>
            </w:pPr>
            <w:r w:rsidRPr="00355DF0">
              <w:rPr>
                <w:rFonts w:hint="eastAsia"/>
                <w:spacing w:val="40"/>
              </w:rPr>
              <w:t>変更又は中</w:t>
            </w:r>
            <w:r w:rsidRPr="00355DF0">
              <w:rPr>
                <w:rFonts w:hint="eastAsia"/>
              </w:rPr>
              <w:t>止</w:t>
            </w:r>
            <w:r w:rsidRPr="00355DF0">
              <w:t>(</w:t>
            </w:r>
            <w:r w:rsidRPr="00355DF0">
              <w:rPr>
                <w:rFonts w:hint="eastAsia"/>
              </w:rPr>
              <w:t>廃止</w:t>
            </w:r>
            <w:r w:rsidRPr="00355DF0">
              <w:t>)</w:t>
            </w:r>
            <w:r w:rsidRPr="00355DF0">
              <w:rPr>
                <w:rFonts w:hint="eastAsia"/>
              </w:rPr>
              <w:t>の理由</w:t>
            </w:r>
          </w:p>
        </w:tc>
        <w:tc>
          <w:tcPr>
            <w:tcW w:w="6717" w:type="dxa"/>
            <w:gridSpan w:val="4"/>
            <w:vAlign w:val="center"/>
          </w:tcPr>
          <w:p w14:paraId="6588DE24" w14:textId="77777777" w:rsidR="00002427" w:rsidRPr="00355DF0" w:rsidRDefault="00002427">
            <w:pPr>
              <w:ind w:left="113" w:right="113"/>
            </w:pPr>
            <w:r w:rsidRPr="00355DF0">
              <w:rPr>
                <w:rFonts w:hint="eastAsia"/>
              </w:rPr>
              <w:t xml:space="preserve">　</w:t>
            </w:r>
          </w:p>
        </w:tc>
      </w:tr>
      <w:tr w:rsidR="00355DF0" w:rsidRPr="00355DF0" w14:paraId="32646BCE" w14:textId="77777777" w:rsidTr="00EF6CB2">
        <w:trPr>
          <w:trHeight w:val="760"/>
        </w:trPr>
        <w:tc>
          <w:tcPr>
            <w:tcW w:w="3402" w:type="dxa"/>
            <w:gridSpan w:val="3"/>
            <w:vAlign w:val="center"/>
          </w:tcPr>
          <w:p w14:paraId="0D3E3317" w14:textId="77777777" w:rsidR="00002427" w:rsidRPr="00355DF0" w:rsidRDefault="00002427" w:rsidP="0086268E">
            <w:pPr>
              <w:ind w:left="113" w:right="113"/>
              <w:jc w:val="distribute"/>
            </w:pPr>
            <w:r w:rsidRPr="00355DF0">
              <w:rPr>
                <w:rFonts w:hint="eastAsia"/>
              </w:rPr>
              <w:t>変更</w:t>
            </w:r>
            <w:r w:rsidRPr="00355DF0">
              <w:t>(</w:t>
            </w:r>
            <w:r w:rsidRPr="00355DF0">
              <w:rPr>
                <w:rFonts w:hint="eastAsia"/>
              </w:rPr>
              <w:t>廃止</w:t>
            </w:r>
            <w:r w:rsidRPr="00355DF0">
              <w:t>)</w:t>
            </w:r>
            <w:r w:rsidRPr="00355DF0">
              <w:rPr>
                <w:rFonts w:hint="eastAsia"/>
              </w:rPr>
              <w:t>の年月日</w:t>
            </w:r>
          </w:p>
        </w:tc>
        <w:tc>
          <w:tcPr>
            <w:tcW w:w="5235" w:type="dxa"/>
            <w:gridSpan w:val="3"/>
            <w:vAlign w:val="center"/>
          </w:tcPr>
          <w:p w14:paraId="263AA1F8" w14:textId="77777777" w:rsidR="00002427" w:rsidRPr="00355DF0" w:rsidRDefault="00002427">
            <w:pPr>
              <w:ind w:left="113" w:right="113"/>
              <w:jc w:val="right"/>
            </w:pPr>
            <w:r w:rsidRPr="00355DF0">
              <w:rPr>
                <w:rFonts w:hint="eastAsia"/>
              </w:rPr>
              <w:t>年　　月　　日</w:t>
            </w:r>
            <w:r w:rsidRPr="00355DF0">
              <w:t>(</w:t>
            </w:r>
            <w:r w:rsidRPr="00355DF0">
              <w:rPr>
                <w:rFonts w:hint="eastAsia"/>
              </w:rPr>
              <w:t>予定</w:t>
            </w:r>
            <w:r w:rsidRPr="00355DF0">
              <w:t>)</w:t>
            </w:r>
            <w:r w:rsidRPr="00355DF0">
              <w:rPr>
                <w:rFonts w:hint="eastAsia"/>
              </w:rPr>
              <w:t xml:space="preserve">　　　　</w:t>
            </w:r>
          </w:p>
        </w:tc>
      </w:tr>
      <w:tr w:rsidR="00CB2207" w:rsidRPr="00355DF0" w14:paraId="2DCB1F17" w14:textId="77777777" w:rsidTr="00EF6CB2">
        <w:trPr>
          <w:cantSplit/>
          <w:trHeight w:val="989"/>
        </w:trPr>
        <w:tc>
          <w:tcPr>
            <w:tcW w:w="1890" w:type="dxa"/>
            <w:vAlign w:val="center"/>
          </w:tcPr>
          <w:p w14:paraId="518886F7" w14:textId="77777777" w:rsidR="00CB2207" w:rsidRPr="00355DF0" w:rsidRDefault="00CB2207" w:rsidP="00CB2207">
            <w:pPr>
              <w:ind w:left="210" w:right="113"/>
            </w:pPr>
            <w:r w:rsidRPr="00355DF0">
              <w:rPr>
                <w:rFonts w:hint="eastAsia"/>
              </w:rPr>
              <w:t>添　付　書　類</w:t>
            </w:r>
          </w:p>
        </w:tc>
        <w:tc>
          <w:tcPr>
            <w:tcW w:w="6747" w:type="dxa"/>
            <w:gridSpan w:val="5"/>
            <w:vAlign w:val="center"/>
          </w:tcPr>
          <w:p w14:paraId="7DAE965B" w14:textId="77777777" w:rsidR="00CB2207" w:rsidRPr="00355DF0" w:rsidRDefault="00CB2207" w:rsidP="005059ED">
            <w:pPr>
              <w:ind w:right="113"/>
            </w:pPr>
            <w:r w:rsidRPr="00355DF0">
              <w:rPr>
                <w:rFonts w:hint="eastAsia"/>
              </w:rPr>
              <w:t xml:space="preserve">　</w:t>
            </w:r>
          </w:p>
        </w:tc>
      </w:tr>
      <w:bookmarkEnd w:id="0"/>
    </w:tbl>
    <w:p w14:paraId="64747CE9" w14:textId="77777777" w:rsidR="00002427" w:rsidRPr="00355DF0" w:rsidRDefault="00002427"/>
    <w:sectPr w:rsidR="00002427" w:rsidRPr="00355DF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4C16" w14:textId="77777777" w:rsidR="00C62965" w:rsidRDefault="00C62965" w:rsidP="00C56FC6">
      <w:r>
        <w:separator/>
      </w:r>
    </w:p>
  </w:endnote>
  <w:endnote w:type="continuationSeparator" w:id="0">
    <w:p w14:paraId="702FCC7C" w14:textId="77777777" w:rsidR="00C62965" w:rsidRDefault="00C62965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324D4" w14:textId="77777777"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3B89D6D" w14:textId="77777777"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13AA" w14:textId="77777777"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2E62CBB" w14:textId="77777777"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7D48" w14:textId="77777777" w:rsidR="00C62965" w:rsidRDefault="00C62965" w:rsidP="00C56FC6">
      <w:r>
        <w:separator/>
      </w:r>
    </w:p>
  </w:footnote>
  <w:footnote w:type="continuationSeparator" w:id="0">
    <w:p w14:paraId="6189BF86" w14:textId="77777777" w:rsidR="00C62965" w:rsidRDefault="00C62965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45CC" w14:textId="77777777" w:rsidR="00002427" w:rsidRDefault="00002427"/>
  <w:p w14:paraId="447D94C7" w14:textId="77777777" w:rsidR="00002427" w:rsidRDefault="00002427">
    <w:r>
      <w:rPr>
        <w:rFonts w:hint="eastAsia"/>
      </w:rPr>
      <w:t>総務編（財団法人ハイウェイ交流センター組織規程）</w:t>
    </w:r>
  </w:p>
  <w:p w14:paraId="20C15ED3" w14:textId="77777777"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5D18" w14:textId="77777777" w:rsidR="00002427" w:rsidRDefault="00002427"/>
  <w:p w14:paraId="53C337F6" w14:textId="77777777" w:rsidR="00002427" w:rsidRDefault="00002427">
    <w:r>
      <w:rPr>
        <w:rFonts w:hint="eastAsia"/>
      </w:rPr>
      <w:t>総務編（財団法人ハイウェイ交流センター組織規程）</w:t>
    </w:r>
  </w:p>
  <w:p w14:paraId="0346B4D5" w14:textId="77777777"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27"/>
    <w:rsid w:val="00002427"/>
    <w:rsid w:val="001A4C18"/>
    <w:rsid w:val="001D3D07"/>
    <w:rsid w:val="00227055"/>
    <w:rsid w:val="00290707"/>
    <w:rsid w:val="002D0DB0"/>
    <w:rsid w:val="00333911"/>
    <w:rsid w:val="00355DF0"/>
    <w:rsid w:val="003D0944"/>
    <w:rsid w:val="005059ED"/>
    <w:rsid w:val="00596F46"/>
    <w:rsid w:val="005E4C90"/>
    <w:rsid w:val="006037A4"/>
    <w:rsid w:val="00617EC3"/>
    <w:rsid w:val="00701296"/>
    <w:rsid w:val="007F3173"/>
    <w:rsid w:val="0086268E"/>
    <w:rsid w:val="00892B70"/>
    <w:rsid w:val="009C0412"/>
    <w:rsid w:val="00B25E94"/>
    <w:rsid w:val="00C3285C"/>
    <w:rsid w:val="00C56FC6"/>
    <w:rsid w:val="00C62965"/>
    <w:rsid w:val="00C74B20"/>
    <w:rsid w:val="00CB2207"/>
    <w:rsid w:val="00D1330F"/>
    <w:rsid w:val="00D50127"/>
    <w:rsid w:val="00E961CB"/>
    <w:rsid w:val="00E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88923B"/>
  <w14:defaultImageDpi w14:val="0"/>
  <w15:docId w15:val="{CCE67C6F-6862-4AE8-AA28-351F5D7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3D0944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3D094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3">
    <w:name w:val="annotation reference"/>
    <w:basedOn w:val="a0"/>
    <w:uiPriority w:val="99"/>
    <w:rsid w:val="005059ED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5059E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059ED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rsid w:val="005059ED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5059E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196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池淵正美</cp:lastModifiedBy>
  <cp:revision>2</cp:revision>
  <cp:lastPrinted>2023-03-28T07:12:00Z</cp:lastPrinted>
  <dcterms:created xsi:type="dcterms:W3CDTF">2024-04-02T00:47:00Z</dcterms:created>
  <dcterms:modified xsi:type="dcterms:W3CDTF">2024-04-02T00:47:00Z</dcterms:modified>
</cp:coreProperties>
</file>